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D77" w:rsidRDefault="00D55D77" w:rsidP="00D55D77">
      <w:pPr>
        <w:tabs>
          <w:tab w:val="left" w:pos="5670"/>
        </w:tabs>
        <w:ind w:left="709" w:firstLine="4961"/>
        <w:outlineLvl w:val="0"/>
      </w:pPr>
      <w:r>
        <w:t>Приложение</w:t>
      </w:r>
      <w:r w:rsidRPr="00284FAB">
        <w:t xml:space="preserve"> № </w:t>
      </w:r>
      <w:r>
        <w:t>2</w:t>
      </w:r>
    </w:p>
    <w:p w:rsidR="00D55D77" w:rsidRDefault="00D55D77" w:rsidP="00F603F5">
      <w:pPr>
        <w:pStyle w:val="Default"/>
        <w:ind w:left="5670"/>
        <w:contextualSpacing/>
        <w:rPr>
          <w:sz w:val="28"/>
          <w:szCs w:val="28"/>
        </w:rPr>
      </w:pPr>
    </w:p>
    <w:p w:rsidR="00D55D77" w:rsidRDefault="00D55D77" w:rsidP="00D55D77">
      <w:pPr>
        <w:widowControl w:val="0"/>
        <w:autoSpaceDE w:val="0"/>
        <w:autoSpaceDN w:val="0"/>
        <w:adjustRightInd w:val="0"/>
        <w:ind w:left="5670"/>
        <w:jc w:val="both"/>
      </w:pPr>
      <w:r>
        <w:t>УТВЕРЖДЕН</w:t>
      </w:r>
      <w:r w:rsidR="008D3740">
        <w:t>Ы</w:t>
      </w:r>
    </w:p>
    <w:p w:rsidR="00D55D77" w:rsidRPr="00F603F5" w:rsidRDefault="00D55D77" w:rsidP="00D55D77">
      <w:pPr>
        <w:widowControl w:val="0"/>
        <w:autoSpaceDE w:val="0"/>
        <w:autoSpaceDN w:val="0"/>
        <w:adjustRightInd w:val="0"/>
        <w:ind w:left="5670"/>
        <w:jc w:val="both"/>
      </w:pPr>
    </w:p>
    <w:p w:rsidR="00D55D77" w:rsidRDefault="00D55D77" w:rsidP="00D55D77">
      <w:pPr>
        <w:widowControl w:val="0"/>
        <w:autoSpaceDE w:val="0"/>
        <w:autoSpaceDN w:val="0"/>
        <w:adjustRightInd w:val="0"/>
        <w:ind w:left="5670" w:right="-108"/>
      </w:pPr>
      <w:r>
        <w:t xml:space="preserve">постановлением Правительства </w:t>
      </w:r>
    </w:p>
    <w:p w:rsidR="00D55D77" w:rsidRDefault="00D55D77" w:rsidP="00D55D77">
      <w:pPr>
        <w:widowControl w:val="0"/>
        <w:autoSpaceDE w:val="0"/>
        <w:autoSpaceDN w:val="0"/>
        <w:adjustRightInd w:val="0"/>
        <w:ind w:left="5670"/>
        <w:jc w:val="both"/>
      </w:pPr>
      <w:r>
        <w:t>Кировской области</w:t>
      </w:r>
    </w:p>
    <w:p w:rsidR="00F603F5" w:rsidRDefault="00F603F5" w:rsidP="00F603F5">
      <w:pPr>
        <w:widowControl w:val="0"/>
        <w:autoSpaceDE w:val="0"/>
        <w:autoSpaceDN w:val="0"/>
        <w:adjustRightInd w:val="0"/>
        <w:spacing w:after="720"/>
        <w:ind w:left="5670"/>
        <w:jc w:val="both"/>
      </w:pPr>
      <w:r>
        <w:t>от 28.08.2025    № 449-П</w:t>
      </w:r>
      <w:bookmarkStart w:id="0" w:name="_GoBack"/>
      <w:bookmarkEnd w:id="0"/>
    </w:p>
    <w:p w:rsidR="00276769" w:rsidRDefault="008D3740" w:rsidP="00276769">
      <w:pPr>
        <w:jc w:val="center"/>
        <w:rPr>
          <w:b/>
        </w:rPr>
      </w:pPr>
      <w:r>
        <w:rPr>
          <w:b/>
        </w:rPr>
        <w:t>Ключевые показатели</w:t>
      </w:r>
      <w:r w:rsidR="00276769">
        <w:rPr>
          <w:b/>
        </w:rPr>
        <w:t xml:space="preserve"> </w:t>
      </w:r>
      <w:r w:rsidR="008D5502" w:rsidRPr="008D5502">
        <w:rPr>
          <w:b/>
        </w:rPr>
        <w:t>регионального государственного контроля (надзора)</w:t>
      </w:r>
      <w:r w:rsidR="00573940" w:rsidRPr="00573940">
        <w:t xml:space="preserve"> </w:t>
      </w:r>
      <w:r w:rsidR="00573940" w:rsidRPr="00573940">
        <w:rPr>
          <w:b/>
        </w:rPr>
        <w:t xml:space="preserve">в области технического состояния и эксплуатации </w:t>
      </w:r>
      <w:r w:rsidR="00B543E8" w:rsidRPr="00B543E8">
        <w:rPr>
          <w:b/>
        </w:rPr>
        <w:t xml:space="preserve">самоходных машин и других видов техники </w:t>
      </w:r>
      <w:r w:rsidR="00573940" w:rsidRPr="00573940">
        <w:rPr>
          <w:b/>
        </w:rPr>
        <w:t>на территории Кировской области</w:t>
      </w:r>
    </w:p>
    <w:p w:rsidR="00BF764A" w:rsidRDefault="00FE2209" w:rsidP="00276769">
      <w:pPr>
        <w:spacing w:after="480"/>
        <w:jc w:val="center"/>
        <w:rPr>
          <w:b/>
        </w:rPr>
      </w:pPr>
      <w:r>
        <w:rPr>
          <w:b/>
        </w:rPr>
        <w:t>и их целевые значения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607"/>
        <w:gridCol w:w="3443"/>
        <w:gridCol w:w="2698"/>
        <w:gridCol w:w="906"/>
        <w:gridCol w:w="904"/>
        <w:gridCol w:w="904"/>
      </w:tblGrid>
      <w:tr w:rsidR="008D5502" w:rsidTr="00F124ED">
        <w:trPr>
          <w:tblHeader/>
        </w:trPr>
        <w:tc>
          <w:tcPr>
            <w:tcW w:w="0" w:type="auto"/>
            <w:vMerge w:val="restart"/>
          </w:tcPr>
          <w:p w:rsidR="008D5502" w:rsidRDefault="008D5502" w:rsidP="00573940">
            <w:pPr>
              <w:jc w:val="center"/>
            </w:pPr>
            <w:r>
              <w:t>№ п/п</w:t>
            </w:r>
          </w:p>
        </w:tc>
        <w:tc>
          <w:tcPr>
            <w:tcW w:w="0" w:type="auto"/>
            <w:vMerge w:val="restart"/>
          </w:tcPr>
          <w:p w:rsidR="008D5502" w:rsidRDefault="008D5502" w:rsidP="00036083">
            <w:pPr>
              <w:jc w:val="center"/>
            </w:pPr>
            <w:r w:rsidRPr="008D5502">
              <w:t>Наименование ключевого показателя регионального государственного контроля (надзора)</w:t>
            </w:r>
          </w:p>
        </w:tc>
        <w:tc>
          <w:tcPr>
            <w:tcW w:w="0" w:type="auto"/>
            <w:vMerge w:val="restart"/>
          </w:tcPr>
          <w:p w:rsidR="008D5502" w:rsidRDefault="008D5502" w:rsidP="00036083">
            <w:pPr>
              <w:jc w:val="center"/>
            </w:pPr>
            <w:r w:rsidRPr="008D5502">
              <w:t>Номер (индекс) ключевого показателя регионального государственного контроля (надзора)</w:t>
            </w:r>
          </w:p>
        </w:tc>
        <w:tc>
          <w:tcPr>
            <w:tcW w:w="0" w:type="auto"/>
            <w:gridSpan w:val="3"/>
          </w:tcPr>
          <w:p w:rsidR="008D5502" w:rsidRDefault="008D5502" w:rsidP="00036083">
            <w:pPr>
              <w:jc w:val="center"/>
            </w:pPr>
            <w:r w:rsidRPr="008D5502">
              <w:t>Целевые значения ключевого показателя регионального государственного контроля (надз</w:t>
            </w:r>
            <w:r>
              <w:t>ора)</w:t>
            </w:r>
          </w:p>
        </w:tc>
      </w:tr>
      <w:tr w:rsidR="008D5502" w:rsidTr="00F124ED">
        <w:trPr>
          <w:tblHeader/>
        </w:trPr>
        <w:tc>
          <w:tcPr>
            <w:tcW w:w="0" w:type="auto"/>
            <w:vMerge/>
            <w:vAlign w:val="center"/>
          </w:tcPr>
          <w:p w:rsidR="008D5502" w:rsidRDefault="008D5502" w:rsidP="008D5502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D5502" w:rsidRDefault="008D5502" w:rsidP="008D5502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D5502" w:rsidRDefault="008D5502" w:rsidP="008D5502">
            <w:pPr>
              <w:jc w:val="center"/>
            </w:pPr>
          </w:p>
        </w:tc>
        <w:tc>
          <w:tcPr>
            <w:tcW w:w="0" w:type="auto"/>
            <w:vAlign w:val="center"/>
          </w:tcPr>
          <w:p w:rsidR="008D5502" w:rsidRDefault="008D5502" w:rsidP="008D5502">
            <w:pPr>
              <w:jc w:val="center"/>
            </w:pPr>
            <w:r>
              <w:t>2025 год</w:t>
            </w:r>
          </w:p>
        </w:tc>
        <w:tc>
          <w:tcPr>
            <w:tcW w:w="0" w:type="auto"/>
            <w:vAlign w:val="center"/>
          </w:tcPr>
          <w:p w:rsidR="008D5502" w:rsidRDefault="008D5502" w:rsidP="008D5502">
            <w:pPr>
              <w:jc w:val="center"/>
            </w:pPr>
            <w:r>
              <w:t>2026 год</w:t>
            </w:r>
          </w:p>
        </w:tc>
        <w:tc>
          <w:tcPr>
            <w:tcW w:w="0" w:type="auto"/>
            <w:vAlign w:val="center"/>
          </w:tcPr>
          <w:p w:rsidR="008D5502" w:rsidRDefault="008D5502" w:rsidP="008D5502">
            <w:pPr>
              <w:jc w:val="center"/>
            </w:pPr>
            <w:r>
              <w:t>2027 год</w:t>
            </w:r>
          </w:p>
        </w:tc>
      </w:tr>
      <w:tr w:rsidR="008D5502" w:rsidTr="00F124ED">
        <w:tc>
          <w:tcPr>
            <w:tcW w:w="0" w:type="auto"/>
          </w:tcPr>
          <w:p w:rsidR="008D5502" w:rsidRPr="00240367" w:rsidRDefault="008D5502" w:rsidP="008D5502">
            <w:pPr>
              <w:jc w:val="center"/>
            </w:pPr>
            <w:r w:rsidRPr="00240367">
              <w:t>1</w:t>
            </w:r>
          </w:p>
        </w:tc>
        <w:tc>
          <w:tcPr>
            <w:tcW w:w="0" w:type="auto"/>
          </w:tcPr>
          <w:p w:rsidR="003B1CB6" w:rsidRDefault="002D4574" w:rsidP="00240367">
            <w:r w:rsidRPr="00240367">
              <w:t xml:space="preserve">Количество граждан, погибших по причине технической неисправности, возникшей в результате несоблюдения обязательных требований к техническому состоянию и эксплуатации </w:t>
            </w:r>
            <w:r w:rsidR="00240367" w:rsidRPr="00240367">
              <w:t>самоходных</w:t>
            </w:r>
            <w:r w:rsidRPr="00240367">
              <w:t xml:space="preserve"> машин и других видов техники,</w:t>
            </w:r>
          </w:p>
          <w:p w:rsidR="008D5502" w:rsidRPr="00240367" w:rsidRDefault="002D4574" w:rsidP="00240367">
            <w:r w:rsidRPr="00240367">
              <w:t>на 100 тыс. населения Кировской области</w:t>
            </w:r>
          </w:p>
        </w:tc>
        <w:tc>
          <w:tcPr>
            <w:tcW w:w="0" w:type="auto"/>
          </w:tcPr>
          <w:p w:rsidR="008D5502" w:rsidRPr="00240367" w:rsidRDefault="008D5502" w:rsidP="00573940">
            <w:pPr>
              <w:jc w:val="center"/>
            </w:pPr>
            <w:r w:rsidRPr="00240367">
              <w:t>А.1.1</w:t>
            </w:r>
          </w:p>
        </w:tc>
        <w:tc>
          <w:tcPr>
            <w:tcW w:w="0" w:type="auto"/>
          </w:tcPr>
          <w:p w:rsidR="008D5502" w:rsidRPr="00240367" w:rsidRDefault="002D4574" w:rsidP="00573940">
            <w:pPr>
              <w:jc w:val="center"/>
            </w:pPr>
            <w:r w:rsidRPr="00240367">
              <w:t>0,20</w:t>
            </w:r>
          </w:p>
        </w:tc>
        <w:tc>
          <w:tcPr>
            <w:tcW w:w="0" w:type="auto"/>
          </w:tcPr>
          <w:p w:rsidR="008D5502" w:rsidRPr="00240367" w:rsidRDefault="002D4574" w:rsidP="00573940">
            <w:pPr>
              <w:jc w:val="center"/>
            </w:pPr>
            <w:r w:rsidRPr="00240367">
              <w:t>0,20</w:t>
            </w:r>
          </w:p>
        </w:tc>
        <w:tc>
          <w:tcPr>
            <w:tcW w:w="0" w:type="auto"/>
          </w:tcPr>
          <w:p w:rsidR="008D5502" w:rsidRPr="00240367" w:rsidRDefault="00240367" w:rsidP="00573940">
            <w:pPr>
              <w:jc w:val="center"/>
            </w:pPr>
            <w:r w:rsidRPr="00240367">
              <w:t>0,19</w:t>
            </w:r>
          </w:p>
        </w:tc>
      </w:tr>
      <w:tr w:rsidR="008D5502" w:rsidTr="00F124ED">
        <w:tc>
          <w:tcPr>
            <w:tcW w:w="0" w:type="auto"/>
          </w:tcPr>
          <w:p w:rsidR="008D5502" w:rsidRPr="00240367" w:rsidRDefault="008D5502" w:rsidP="008D5502">
            <w:pPr>
              <w:jc w:val="center"/>
            </w:pPr>
            <w:r w:rsidRPr="00240367">
              <w:t>2</w:t>
            </w:r>
          </w:p>
        </w:tc>
        <w:tc>
          <w:tcPr>
            <w:tcW w:w="0" w:type="auto"/>
          </w:tcPr>
          <w:p w:rsidR="003B1CB6" w:rsidRDefault="002D4574" w:rsidP="00240367">
            <w:r w:rsidRPr="00240367">
              <w:t xml:space="preserve">Количество граждан, получивших вред здоровью по причине технической неисправности, возникшей в результате несоблюдения обязательных требований к техническому </w:t>
            </w:r>
            <w:r w:rsidRPr="00240367">
              <w:lastRenderedPageBreak/>
              <w:t xml:space="preserve">состоянию и эксплуатации </w:t>
            </w:r>
            <w:r w:rsidR="00240367" w:rsidRPr="00240367">
              <w:t>самоходных</w:t>
            </w:r>
            <w:r w:rsidRPr="00240367">
              <w:t xml:space="preserve"> машин и других видов техники, </w:t>
            </w:r>
          </w:p>
          <w:p w:rsidR="008D5502" w:rsidRPr="00240367" w:rsidRDefault="002D4574" w:rsidP="00240367">
            <w:r w:rsidRPr="00240367">
              <w:t>на 100 тыс. населения Кировской области</w:t>
            </w:r>
          </w:p>
        </w:tc>
        <w:tc>
          <w:tcPr>
            <w:tcW w:w="0" w:type="auto"/>
          </w:tcPr>
          <w:p w:rsidR="008D5502" w:rsidRPr="00240367" w:rsidRDefault="008D5502" w:rsidP="00573940">
            <w:pPr>
              <w:jc w:val="center"/>
            </w:pPr>
            <w:r w:rsidRPr="00240367">
              <w:lastRenderedPageBreak/>
              <w:t>А.1.2</w:t>
            </w:r>
          </w:p>
        </w:tc>
        <w:tc>
          <w:tcPr>
            <w:tcW w:w="0" w:type="auto"/>
          </w:tcPr>
          <w:p w:rsidR="008D5502" w:rsidRPr="00240367" w:rsidRDefault="002D4574" w:rsidP="00573940">
            <w:pPr>
              <w:jc w:val="center"/>
            </w:pPr>
            <w:r w:rsidRPr="00240367">
              <w:t>4,8</w:t>
            </w:r>
          </w:p>
        </w:tc>
        <w:tc>
          <w:tcPr>
            <w:tcW w:w="0" w:type="auto"/>
          </w:tcPr>
          <w:p w:rsidR="008D5502" w:rsidRPr="00240367" w:rsidRDefault="002D4574" w:rsidP="00573940">
            <w:pPr>
              <w:jc w:val="center"/>
            </w:pPr>
            <w:r w:rsidRPr="00240367">
              <w:t>4,8</w:t>
            </w:r>
          </w:p>
        </w:tc>
        <w:tc>
          <w:tcPr>
            <w:tcW w:w="0" w:type="auto"/>
          </w:tcPr>
          <w:p w:rsidR="008D5502" w:rsidRPr="00240367" w:rsidRDefault="00240367" w:rsidP="00573940">
            <w:pPr>
              <w:jc w:val="center"/>
            </w:pPr>
            <w:r w:rsidRPr="00240367">
              <w:t>4,7</w:t>
            </w:r>
          </w:p>
        </w:tc>
      </w:tr>
    </w:tbl>
    <w:p w:rsidR="00BF764A" w:rsidRDefault="00BF764A" w:rsidP="00BF764A">
      <w:pPr>
        <w:spacing w:before="720" w:after="720"/>
        <w:jc w:val="center"/>
      </w:pPr>
      <w:r>
        <w:t>___________</w:t>
      </w:r>
    </w:p>
    <w:sectPr w:rsidR="00BF764A" w:rsidSect="00026FA2">
      <w:headerReference w:type="default" r:id="rId8"/>
      <w:pgSz w:w="11906" w:h="16838"/>
      <w:pgMar w:top="1134" w:right="851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ABC" w:rsidRDefault="00506ABC">
      <w:r>
        <w:separator/>
      </w:r>
    </w:p>
  </w:endnote>
  <w:endnote w:type="continuationSeparator" w:id="0">
    <w:p w:rsidR="00506ABC" w:rsidRDefault="0050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ABC" w:rsidRDefault="00506ABC">
      <w:r>
        <w:separator/>
      </w:r>
    </w:p>
  </w:footnote>
  <w:footnote w:type="continuationSeparator" w:id="0">
    <w:p w:rsidR="00506ABC" w:rsidRDefault="00506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374" w:rsidRPr="00217AA6" w:rsidRDefault="00C77374">
    <w:pPr>
      <w:pStyle w:val="a7"/>
      <w:jc w:val="center"/>
      <w:rPr>
        <w:sz w:val="24"/>
      </w:rPr>
    </w:pPr>
    <w:r w:rsidRPr="00217AA6">
      <w:rPr>
        <w:sz w:val="24"/>
      </w:rPr>
      <w:fldChar w:fldCharType="begin"/>
    </w:r>
    <w:r w:rsidRPr="00217AA6">
      <w:rPr>
        <w:sz w:val="24"/>
      </w:rPr>
      <w:instrText>PAGE   \* MERGEFORMAT</w:instrText>
    </w:r>
    <w:r w:rsidRPr="00217AA6">
      <w:rPr>
        <w:sz w:val="24"/>
      </w:rPr>
      <w:fldChar w:fldCharType="separate"/>
    </w:r>
    <w:r w:rsidR="004B7531">
      <w:rPr>
        <w:noProof/>
        <w:sz w:val="24"/>
      </w:rPr>
      <w:t>2</w:t>
    </w:r>
    <w:r w:rsidRPr="00217AA6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00D09"/>
    <w:multiLevelType w:val="hybridMultilevel"/>
    <w:tmpl w:val="A6885A56"/>
    <w:lvl w:ilvl="0" w:tplc="042C50BE">
      <w:start w:val="1"/>
      <w:numFmt w:val="decimal"/>
      <w:lvlText w:val="%1)"/>
      <w:lvlJc w:val="left"/>
      <w:pPr>
        <w:ind w:left="1639" w:hanging="93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9DC1604"/>
    <w:multiLevelType w:val="hybridMultilevel"/>
    <w:tmpl w:val="C3F668A4"/>
    <w:lvl w:ilvl="0" w:tplc="E1FAD20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E14EFC0C">
      <w:start w:val="1"/>
      <w:numFmt w:val="decimal"/>
      <w:lvlText w:val="%2."/>
      <w:lvlJc w:val="left"/>
      <w:pPr>
        <w:ind w:left="2499" w:hanging="852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34FA1D1D"/>
    <w:multiLevelType w:val="hybridMultilevel"/>
    <w:tmpl w:val="499C565A"/>
    <w:lvl w:ilvl="0" w:tplc="DC4CD014">
      <w:start w:val="1"/>
      <w:numFmt w:val="decimal"/>
      <w:lvlText w:val="%1)"/>
      <w:lvlJc w:val="left"/>
      <w:pPr>
        <w:ind w:left="163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0FF4A09"/>
    <w:multiLevelType w:val="hybridMultilevel"/>
    <w:tmpl w:val="1478A912"/>
    <w:lvl w:ilvl="0" w:tplc="42088B6E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9C1CEC"/>
    <w:multiLevelType w:val="hybridMultilevel"/>
    <w:tmpl w:val="57720ACA"/>
    <w:lvl w:ilvl="0" w:tplc="31F618FA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D99"/>
    <w:rsid w:val="00000295"/>
    <w:rsid w:val="000022B6"/>
    <w:rsid w:val="0000373F"/>
    <w:rsid w:val="000043AE"/>
    <w:rsid w:val="0000624E"/>
    <w:rsid w:val="00011B1A"/>
    <w:rsid w:val="00013FCD"/>
    <w:rsid w:val="00015FAE"/>
    <w:rsid w:val="00017876"/>
    <w:rsid w:val="000210AA"/>
    <w:rsid w:val="000250A9"/>
    <w:rsid w:val="00026895"/>
    <w:rsid w:val="00026E1A"/>
    <w:rsid w:val="00026FA2"/>
    <w:rsid w:val="00036083"/>
    <w:rsid w:val="0003630A"/>
    <w:rsid w:val="00036320"/>
    <w:rsid w:val="00036F86"/>
    <w:rsid w:val="00040D29"/>
    <w:rsid w:val="000410BB"/>
    <w:rsid w:val="0004146E"/>
    <w:rsid w:val="00041FC7"/>
    <w:rsid w:val="000442A3"/>
    <w:rsid w:val="0004549E"/>
    <w:rsid w:val="000551AD"/>
    <w:rsid w:val="00056CAA"/>
    <w:rsid w:val="00060EB9"/>
    <w:rsid w:val="00062B55"/>
    <w:rsid w:val="00062EB6"/>
    <w:rsid w:val="0006424D"/>
    <w:rsid w:val="000656F7"/>
    <w:rsid w:val="00066AB1"/>
    <w:rsid w:val="00067167"/>
    <w:rsid w:val="00067541"/>
    <w:rsid w:val="00070E00"/>
    <w:rsid w:val="000733BB"/>
    <w:rsid w:val="00077060"/>
    <w:rsid w:val="00081329"/>
    <w:rsid w:val="00081C9A"/>
    <w:rsid w:val="00081EBE"/>
    <w:rsid w:val="00083477"/>
    <w:rsid w:val="00083A04"/>
    <w:rsid w:val="00084D57"/>
    <w:rsid w:val="00084F4E"/>
    <w:rsid w:val="0009763E"/>
    <w:rsid w:val="0009790F"/>
    <w:rsid w:val="000A2229"/>
    <w:rsid w:val="000A3298"/>
    <w:rsid w:val="000A528D"/>
    <w:rsid w:val="000A579B"/>
    <w:rsid w:val="000A71BE"/>
    <w:rsid w:val="000B0897"/>
    <w:rsid w:val="000B0F18"/>
    <w:rsid w:val="000B2F0B"/>
    <w:rsid w:val="000C1445"/>
    <w:rsid w:val="000C3481"/>
    <w:rsid w:val="000C5D53"/>
    <w:rsid w:val="000D1E9F"/>
    <w:rsid w:val="000D66D0"/>
    <w:rsid w:val="000E127F"/>
    <w:rsid w:val="000E1BE0"/>
    <w:rsid w:val="000E27F1"/>
    <w:rsid w:val="000F17B7"/>
    <w:rsid w:val="000F4A56"/>
    <w:rsid w:val="000F4ECE"/>
    <w:rsid w:val="00101221"/>
    <w:rsid w:val="00101F1B"/>
    <w:rsid w:val="001065FB"/>
    <w:rsid w:val="00106BF1"/>
    <w:rsid w:val="00110668"/>
    <w:rsid w:val="00112286"/>
    <w:rsid w:val="001125F3"/>
    <w:rsid w:val="00113FC4"/>
    <w:rsid w:val="00115649"/>
    <w:rsid w:val="00115B3A"/>
    <w:rsid w:val="00116DC3"/>
    <w:rsid w:val="001212A0"/>
    <w:rsid w:val="00122634"/>
    <w:rsid w:val="0012354D"/>
    <w:rsid w:val="0012399D"/>
    <w:rsid w:val="00130710"/>
    <w:rsid w:val="0013170A"/>
    <w:rsid w:val="001326AB"/>
    <w:rsid w:val="00133FD1"/>
    <w:rsid w:val="00140197"/>
    <w:rsid w:val="00150BA1"/>
    <w:rsid w:val="00153E87"/>
    <w:rsid w:val="0015518A"/>
    <w:rsid w:val="001551AF"/>
    <w:rsid w:val="001577F4"/>
    <w:rsid w:val="00167712"/>
    <w:rsid w:val="00167946"/>
    <w:rsid w:val="00172A2D"/>
    <w:rsid w:val="00172E58"/>
    <w:rsid w:val="00172F72"/>
    <w:rsid w:val="00174FC7"/>
    <w:rsid w:val="001826C4"/>
    <w:rsid w:val="00184368"/>
    <w:rsid w:val="00185393"/>
    <w:rsid w:val="00185DE5"/>
    <w:rsid w:val="00187CB9"/>
    <w:rsid w:val="001917C4"/>
    <w:rsid w:val="00192A0D"/>
    <w:rsid w:val="00192D13"/>
    <w:rsid w:val="001936FB"/>
    <w:rsid w:val="001960A4"/>
    <w:rsid w:val="001A017C"/>
    <w:rsid w:val="001A1AD3"/>
    <w:rsid w:val="001A1E1D"/>
    <w:rsid w:val="001A4116"/>
    <w:rsid w:val="001A45D8"/>
    <w:rsid w:val="001A6302"/>
    <w:rsid w:val="001A78BE"/>
    <w:rsid w:val="001A7980"/>
    <w:rsid w:val="001A7A7A"/>
    <w:rsid w:val="001C15B8"/>
    <w:rsid w:val="001C41B0"/>
    <w:rsid w:val="001D3541"/>
    <w:rsid w:val="001D6D2F"/>
    <w:rsid w:val="001E18EB"/>
    <w:rsid w:val="001E51F3"/>
    <w:rsid w:val="001E6539"/>
    <w:rsid w:val="001F5A51"/>
    <w:rsid w:val="001F7320"/>
    <w:rsid w:val="001F74DC"/>
    <w:rsid w:val="001F7C63"/>
    <w:rsid w:val="00203D68"/>
    <w:rsid w:val="00204F20"/>
    <w:rsid w:val="002079B0"/>
    <w:rsid w:val="00210357"/>
    <w:rsid w:val="002116D9"/>
    <w:rsid w:val="002127D9"/>
    <w:rsid w:val="0021349C"/>
    <w:rsid w:val="00216979"/>
    <w:rsid w:val="00217AA6"/>
    <w:rsid w:val="00221F47"/>
    <w:rsid w:val="0022566B"/>
    <w:rsid w:val="0023007A"/>
    <w:rsid w:val="00230CEC"/>
    <w:rsid w:val="00232A5C"/>
    <w:rsid w:val="00233775"/>
    <w:rsid w:val="002351CF"/>
    <w:rsid w:val="00237689"/>
    <w:rsid w:val="00240367"/>
    <w:rsid w:val="00242EE4"/>
    <w:rsid w:val="0024500E"/>
    <w:rsid w:val="0024527C"/>
    <w:rsid w:val="00246DC4"/>
    <w:rsid w:val="002503FA"/>
    <w:rsid w:val="002550C5"/>
    <w:rsid w:val="00256A92"/>
    <w:rsid w:val="00257E46"/>
    <w:rsid w:val="00260DAC"/>
    <w:rsid w:val="00261155"/>
    <w:rsid w:val="0026145C"/>
    <w:rsid w:val="00262E23"/>
    <w:rsid w:val="0026374A"/>
    <w:rsid w:val="00271091"/>
    <w:rsid w:val="002744FE"/>
    <w:rsid w:val="00274DD4"/>
    <w:rsid w:val="00276769"/>
    <w:rsid w:val="00277A4A"/>
    <w:rsid w:val="00277B46"/>
    <w:rsid w:val="002808DD"/>
    <w:rsid w:val="002859EE"/>
    <w:rsid w:val="002878DD"/>
    <w:rsid w:val="0029169E"/>
    <w:rsid w:val="00291737"/>
    <w:rsid w:val="00296636"/>
    <w:rsid w:val="002A031A"/>
    <w:rsid w:val="002A06EC"/>
    <w:rsid w:val="002A33DA"/>
    <w:rsid w:val="002A526A"/>
    <w:rsid w:val="002A5517"/>
    <w:rsid w:val="002A6795"/>
    <w:rsid w:val="002A6817"/>
    <w:rsid w:val="002A7845"/>
    <w:rsid w:val="002A7ADE"/>
    <w:rsid w:val="002A7B02"/>
    <w:rsid w:val="002B1968"/>
    <w:rsid w:val="002B1B37"/>
    <w:rsid w:val="002C1552"/>
    <w:rsid w:val="002C1A70"/>
    <w:rsid w:val="002C283B"/>
    <w:rsid w:val="002C5D31"/>
    <w:rsid w:val="002C601E"/>
    <w:rsid w:val="002C63BD"/>
    <w:rsid w:val="002C7A70"/>
    <w:rsid w:val="002D4574"/>
    <w:rsid w:val="002D614D"/>
    <w:rsid w:val="002D6EB0"/>
    <w:rsid w:val="002E2981"/>
    <w:rsid w:val="002E2B7D"/>
    <w:rsid w:val="002F18A9"/>
    <w:rsid w:val="002F2349"/>
    <w:rsid w:val="002F4317"/>
    <w:rsid w:val="003000A3"/>
    <w:rsid w:val="0030257F"/>
    <w:rsid w:val="00305514"/>
    <w:rsid w:val="00306918"/>
    <w:rsid w:val="00307185"/>
    <w:rsid w:val="00312023"/>
    <w:rsid w:val="003217BF"/>
    <w:rsid w:val="0032228F"/>
    <w:rsid w:val="0032557D"/>
    <w:rsid w:val="00325763"/>
    <w:rsid w:val="00326B28"/>
    <w:rsid w:val="00335953"/>
    <w:rsid w:val="0033757D"/>
    <w:rsid w:val="00337F29"/>
    <w:rsid w:val="00341F5F"/>
    <w:rsid w:val="00343793"/>
    <w:rsid w:val="0034447F"/>
    <w:rsid w:val="00347C4D"/>
    <w:rsid w:val="0035250C"/>
    <w:rsid w:val="00354FDE"/>
    <w:rsid w:val="00356D80"/>
    <w:rsid w:val="003605E8"/>
    <w:rsid w:val="00362D80"/>
    <w:rsid w:val="00362E59"/>
    <w:rsid w:val="0036453F"/>
    <w:rsid w:val="00365C57"/>
    <w:rsid w:val="00370D61"/>
    <w:rsid w:val="00370F15"/>
    <w:rsid w:val="0037283D"/>
    <w:rsid w:val="00372A39"/>
    <w:rsid w:val="0037377E"/>
    <w:rsid w:val="003752F3"/>
    <w:rsid w:val="00380A32"/>
    <w:rsid w:val="00380D81"/>
    <w:rsid w:val="003866BC"/>
    <w:rsid w:val="00390C30"/>
    <w:rsid w:val="00390EE2"/>
    <w:rsid w:val="00392BF5"/>
    <w:rsid w:val="00395522"/>
    <w:rsid w:val="003955EE"/>
    <w:rsid w:val="00395D62"/>
    <w:rsid w:val="003A068A"/>
    <w:rsid w:val="003A7E3C"/>
    <w:rsid w:val="003B02B5"/>
    <w:rsid w:val="003B1CB6"/>
    <w:rsid w:val="003B4D8B"/>
    <w:rsid w:val="003C051E"/>
    <w:rsid w:val="003D0141"/>
    <w:rsid w:val="003D0AF4"/>
    <w:rsid w:val="003D1C7D"/>
    <w:rsid w:val="003D1F59"/>
    <w:rsid w:val="003E0252"/>
    <w:rsid w:val="003E41BC"/>
    <w:rsid w:val="003F0AF3"/>
    <w:rsid w:val="003F392A"/>
    <w:rsid w:val="0040002E"/>
    <w:rsid w:val="00402DBC"/>
    <w:rsid w:val="004032B7"/>
    <w:rsid w:val="004042D6"/>
    <w:rsid w:val="004105B4"/>
    <w:rsid w:val="00412FF1"/>
    <w:rsid w:val="00413180"/>
    <w:rsid w:val="00413373"/>
    <w:rsid w:val="00413813"/>
    <w:rsid w:val="0042312E"/>
    <w:rsid w:val="00425184"/>
    <w:rsid w:val="00427E62"/>
    <w:rsid w:val="00434360"/>
    <w:rsid w:val="00435230"/>
    <w:rsid w:val="00436B2A"/>
    <w:rsid w:val="004413A3"/>
    <w:rsid w:val="00444198"/>
    <w:rsid w:val="00444B39"/>
    <w:rsid w:val="00444C43"/>
    <w:rsid w:val="0044652F"/>
    <w:rsid w:val="004478B8"/>
    <w:rsid w:val="0045206B"/>
    <w:rsid w:val="0045691E"/>
    <w:rsid w:val="00457075"/>
    <w:rsid w:val="00460FCA"/>
    <w:rsid w:val="00464501"/>
    <w:rsid w:val="00465350"/>
    <w:rsid w:val="00471050"/>
    <w:rsid w:val="0047408B"/>
    <w:rsid w:val="004766F3"/>
    <w:rsid w:val="004821FA"/>
    <w:rsid w:val="00482C63"/>
    <w:rsid w:val="00485062"/>
    <w:rsid w:val="004913B6"/>
    <w:rsid w:val="00494604"/>
    <w:rsid w:val="0049544D"/>
    <w:rsid w:val="004963FB"/>
    <w:rsid w:val="004A14F2"/>
    <w:rsid w:val="004A2ADD"/>
    <w:rsid w:val="004A38B4"/>
    <w:rsid w:val="004A7940"/>
    <w:rsid w:val="004B06BD"/>
    <w:rsid w:val="004B0C36"/>
    <w:rsid w:val="004B1849"/>
    <w:rsid w:val="004B30E8"/>
    <w:rsid w:val="004B5400"/>
    <w:rsid w:val="004B73BE"/>
    <w:rsid w:val="004B7531"/>
    <w:rsid w:val="004C0398"/>
    <w:rsid w:val="004C28EA"/>
    <w:rsid w:val="004C39A8"/>
    <w:rsid w:val="004C4C19"/>
    <w:rsid w:val="004C5B8D"/>
    <w:rsid w:val="004D27B5"/>
    <w:rsid w:val="004D39D3"/>
    <w:rsid w:val="004D6ED5"/>
    <w:rsid w:val="004E0CC5"/>
    <w:rsid w:val="004E3201"/>
    <w:rsid w:val="004F1F1A"/>
    <w:rsid w:val="004F350D"/>
    <w:rsid w:val="004F3C08"/>
    <w:rsid w:val="004F674D"/>
    <w:rsid w:val="004F7AFD"/>
    <w:rsid w:val="00506ABC"/>
    <w:rsid w:val="0050731A"/>
    <w:rsid w:val="00507C92"/>
    <w:rsid w:val="00512390"/>
    <w:rsid w:val="005149BC"/>
    <w:rsid w:val="0051537D"/>
    <w:rsid w:val="005154C0"/>
    <w:rsid w:val="005169D8"/>
    <w:rsid w:val="005212C1"/>
    <w:rsid w:val="005227FD"/>
    <w:rsid w:val="005237B0"/>
    <w:rsid w:val="0053226B"/>
    <w:rsid w:val="00532FE4"/>
    <w:rsid w:val="00540E74"/>
    <w:rsid w:val="00544C82"/>
    <w:rsid w:val="00550D03"/>
    <w:rsid w:val="00550F31"/>
    <w:rsid w:val="005553E1"/>
    <w:rsid w:val="005557A8"/>
    <w:rsid w:val="00555E71"/>
    <w:rsid w:val="005654EF"/>
    <w:rsid w:val="005658C7"/>
    <w:rsid w:val="00566850"/>
    <w:rsid w:val="0056779A"/>
    <w:rsid w:val="00573940"/>
    <w:rsid w:val="00577D5F"/>
    <w:rsid w:val="0058000E"/>
    <w:rsid w:val="0058001F"/>
    <w:rsid w:val="00580656"/>
    <w:rsid w:val="005850D6"/>
    <w:rsid w:val="005870FB"/>
    <w:rsid w:val="00590CF4"/>
    <w:rsid w:val="005914CE"/>
    <w:rsid w:val="00591D0B"/>
    <w:rsid w:val="005924BF"/>
    <w:rsid w:val="00592B8D"/>
    <w:rsid w:val="005936AE"/>
    <w:rsid w:val="00596609"/>
    <w:rsid w:val="005A0BDC"/>
    <w:rsid w:val="005A3428"/>
    <w:rsid w:val="005A6516"/>
    <w:rsid w:val="005B0F18"/>
    <w:rsid w:val="005B29D6"/>
    <w:rsid w:val="005B44B9"/>
    <w:rsid w:val="005B4CAC"/>
    <w:rsid w:val="005C1969"/>
    <w:rsid w:val="005C2C40"/>
    <w:rsid w:val="005C3239"/>
    <w:rsid w:val="005C36B8"/>
    <w:rsid w:val="005C47C3"/>
    <w:rsid w:val="005C6C01"/>
    <w:rsid w:val="005D04E0"/>
    <w:rsid w:val="005D1C7B"/>
    <w:rsid w:val="005D4050"/>
    <w:rsid w:val="005D45E7"/>
    <w:rsid w:val="005D6325"/>
    <w:rsid w:val="005D788F"/>
    <w:rsid w:val="005E4B23"/>
    <w:rsid w:val="005E77C1"/>
    <w:rsid w:val="005F1BAF"/>
    <w:rsid w:val="005F377F"/>
    <w:rsid w:val="005F3BD1"/>
    <w:rsid w:val="0060078F"/>
    <w:rsid w:val="006010B2"/>
    <w:rsid w:val="00606F16"/>
    <w:rsid w:val="00607BB9"/>
    <w:rsid w:val="00607FCE"/>
    <w:rsid w:val="00613864"/>
    <w:rsid w:val="00614D38"/>
    <w:rsid w:val="0062199B"/>
    <w:rsid w:val="00621BE5"/>
    <w:rsid w:val="0062208F"/>
    <w:rsid w:val="006222F1"/>
    <w:rsid w:val="00623768"/>
    <w:rsid w:val="006240AA"/>
    <w:rsid w:val="006305FF"/>
    <w:rsid w:val="00632A9C"/>
    <w:rsid w:val="00633BB3"/>
    <w:rsid w:val="00634007"/>
    <w:rsid w:val="00634535"/>
    <w:rsid w:val="00637943"/>
    <w:rsid w:val="00641D7B"/>
    <w:rsid w:val="006425DA"/>
    <w:rsid w:val="006430E2"/>
    <w:rsid w:val="00644233"/>
    <w:rsid w:val="0065023D"/>
    <w:rsid w:val="0065166B"/>
    <w:rsid w:val="0065183A"/>
    <w:rsid w:val="00652C78"/>
    <w:rsid w:val="00656C26"/>
    <w:rsid w:val="006639A4"/>
    <w:rsid w:val="00664BC1"/>
    <w:rsid w:val="006702F3"/>
    <w:rsid w:val="006828AA"/>
    <w:rsid w:val="006863D9"/>
    <w:rsid w:val="00691C2D"/>
    <w:rsid w:val="00691E5F"/>
    <w:rsid w:val="006931FA"/>
    <w:rsid w:val="006935CC"/>
    <w:rsid w:val="00697CEC"/>
    <w:rsid w:val="006A057F"/>
    <w:rsid w:val="006A11E7"/>
    <w:rsid w:val="006B17B2"/>
    <w:rsid w:val="006B5A59"/>
    <w:rsid w:val="006B61F1"/>
    <w:rsid w:val="006B623E"/>
    <w:rsid w:val="006C510E"/>
    <w:rsid w:val="006C6EB8"/>
    <w:rsid w:val="006C6F0B"/>
    <w:rsid w:val="006D02B4"/>
    <w:rsid w:val="006D1357"/>
    <w:rsid w:val="006D156E"/>
    <w:rsid w:val="006D1A92"/>
    <w:rsid w:val="006D3A2D"/>
    <w:rsid w:val="006D663A"/>
    <w:rsid w:val="006D6DBB"/>
    <w:rsid w:val="006D7AC7"/>
    <w:rsid w:val="006E1913"/>
    <w:rsid w:val="006E3B18"/>
    <w:rsid w:val="006E485A"/>
    <w:rsid w:val="006E5794"/>
    <w:rsid w:val="006E5D3E"/>
    <w:rsid w:val="006F3CE8"/>
    <w:rsid w:val="006F5A65"/>
    <w:rsid w:val="006F6697"/>
    <w:rsid w:val="00705330"/>
    <w:rsid w:val="007057C4"/>
    <w:rsid w:val="0070650D"/>
    <w:rsid w:val="00707E1A"/>
    <w:rsid w:val="007102E9"/>
    <w:rsid w:val="00710D88"/>
    <w:rsid w:val="007110FF"/>
    <w:rsid w:val="0071227B"/>
    <w:rsid w:val="007122E2"/>
    <w:rsid w:val="007145E9"/>
    <w:rsid w:val="00717BB1"/>
    <w:rsid w:val="00724C48"/>
    <w:rsid w:val="0072534E"/>
    <w:rsid w:val="00726944"/>
    <w:rsid w:val="007269AD"/>
    <w:rsid w:val="0073010E"/>
    <w:rsid w:val="00730747"/>
    <w:rsid w:val="00731D12"/>
    <w:rsid w:val="00732EB4"/>
    <w:rsid w:val="00740E0D"/>
    <w:rsid w:val="0074197C"/>
    <w:rsid w:val="00742F0C"/>
    <w:rsid w:val="00743069"/>
    <w:rsid w:val="00743397"/>
    <w:rsid w:val="00746115"/>
    <w:rsid w:val="00746FF7"/>
    <w:rsid w:val="00747471"/>
    <w:rsid w:val="00750A51"/>
    <w:rsid w:val="00750B42"/>
    <w:rsid w:val="00751C29"/>
    <w:rsid w:val="00753979"/>
    <w:rsid w:val="00762810"/>
    <w:rsid w:val="00762CF2"/>
    <w:rsid w:val="007633CD"/>
    <w:rsid w:val="00771164"/>
    <w:rsid w:val="00790EF4"/>
    <w:rsid w:val="00791C7F"/>
    <w:rsid w:val="0079563F"/>
    <w:rsid w:val="007977C9"/>
    <w:rsid w:val="007A1FD3"/>
    <w:rsid w:val="007A5902"/>
    <w:rsid w:val="007A7365"/>
    <w:rsid w:val="007B0233"/>
    <w:rsid w:val="007B0B50"/>
    <w:rsid w:val="007B2084"/>
    <w:rsid w:val="007B210E"/>
    <w:rsid w:val="007B4958"/>
    <w:rsid w:val="007B5658"/>
    <w:rsid w:val="007C4543"/>
    <w:rsid w:val="007C6CC1"/>
    <w:rsid w:val="007D1684"/>
    <w:rsid w:val="007D3D99"/>
    <w:rsid w:val="007D3E4E"/>
    <w:rsid w:val="007D6FB2"/>
    <w:rsid w:val="007D7223"/>
    <w:rsid w:val="007E153A"/>
    <w:rsid w:val="007E191F"/>
    <w:rsid w:val="007E20C9"/>
    <w:rsid w:val="007E2AAD"/>
    <w:rsid w:val="007F48A5"/>
    <w:rsid w:val="007F7ACA"/>
    <w:rsid w:val="007F7C5C"/>
    <w:rsid w:val="00800D42"/>
    <w:rsid w:val="0081053E"/>
    <w:rsid w:val="00814602"/>
    <w:rsid w:val="008230A7"/>
    <w:rsid w:val="00827CF7"/>
    <w:rsid w:val="00827D78"/>
    <w:rsid w:val="00836E69"/>
    <w:rsid w:val="00840FED"/>
    <w:rsid w:val="00845605"/>
    <w:rsid w:val="00846186"/>
    <w:rsid w:val="008469A5"/>
    <w:rsid w:val="00850C2C"/>
    <w:rsid w:val="00852C9E"/>
    <w:rsid w:val="00854CD3"/>
    <w:rsid w:val="0085562E"/>
    <w:rsid w:val="00855A8C"/>
    <w:rsid w:val="0085772A"/>
    <w:rsid w:val="00857CFA"/>
    <w:rsid w:val="008654F6"/>
    <w:rsid w:val="008657BA"/>
    <w:rsid w:val="00866C39"/>
    <w:rsid w:val="0086789C"/>
    <w:rsid w:val="00871610"/>
    <w:rsid w:val="00877C3D"/>
    <w:rsid w:val="00881E23"/>
    <w:rsid w:val="00881E93"/>
    <w:rsid w:val="00884945"/>
    <w:rsid w:val="00887347"/>
    <w:rsid w:val="00892A8F"/>
    <w:rsid w:val="00893958"/>
    <w:rsid w:val="008A19DB"/>
    <w:rsid w:val="008A2F27"/>
    <w:rsid w:val="008A4F3C"/>
    <w:rsid w:val="008B2AC4"/>
    <w:rsid w:val="008B7239"/>
    <w:rsid w:val="008C32C6"/>
    <w:rsid w:val="008C37A0"/>
    <w:rsid w:val="008C6D8E"/>
    <w:rsid w:val="008D1C83"/>
    <w:rsid w:val="008D2BF5"/>
    <w:rsid w:val="008D2F2C"/>
    <w:rsid w:val="008D3740"/>
    <w:rsid w:val="008D5502"/>
    <w:rsid w:val="008E10E5"/>
    <w:rsid w:val="008E3AFE"/>
    <w:rsid w:val="008E4530"/>
    <w:rsid w:val="008F2E25"/>
    <w:rsid w:val="008F40FA"/>
    <w:rsid w:val="008F6636"/>
    <w:rsid w:val="009009E5"/>
    <w:rsid w:val="009032D2"/>
    <w:rsid w:val="00903A7E"/>
    <w:rsid w:val="00903B38"/>
    <w:rsid w:val="009069D7"/>
    <w:rsid w:val="0091002A"/>
    <w:rsid w:val="00912A26"/>
    <w:rsid w:val="00915944"/>
    <w:rsid w:val="00916C5A"/>
    <w:rsid w:val="00932820"/>
    <w:rsid w:val="00934261"/>
    <w:rsid w:val="009368BD"/>
    <w:rsid w:val="00943DC0"/>
    <w:rsid w:val="0094729A"/>
    <w:rsid w:val="00951D2E"/>
    <w:rsid w:val="009543E4"/>
    <w:rsid w:val="00955AC1"/>
    <w:rsid w:val="00955F64"/>
    <w:rsid w:val="009560ED"/>
    <w:rsid w:val="009572F3"/>
    <w:rsid w:val="00957D67"/>
    <w:rsid w:val="00962EB3"/>
    <w:rsid w:val="0096369F"/>
    <w:rsid w:val="00964CCE"/>
    <w:rsid w:val="00964DD7"/>
    <w:rsid w:val="0097178D"/>
    <w:rsid w:val="009739FE"/>
    <w:rsid w:val="009767B6"/>
    <w:rsid w:val="00980D85"/>
    <w:rsid w:val="00984FA2"/>
    <w:rsid w:val="0099286C"/>
    <w:rsid w:val="00994017"/>
    <w:rsid w:val="00994CF0"/>
    <w:rsid w:val="00996592"/>
    <w:rsid w:val="009A03DE"/>
    <w:rsid w:val="009A3057"/>
    <w:rsid w:val="009A36C8"/>
    <w:rsid w:val="009B50B6"/>
    <w:rsid w:val="009B5F16"/>
    <w:rsid w:val="009B6C90"/>
    <w:rsid w:val="009C08AC"/>
    <w:rsid w:val="009C360E"/>
    <w:rsid w:val="009D0C63"/>
    <w:rsid w:val="009D24F9"/>
    <w:rsid w:val="009D3D19"/>
    <w:rsid w:val="009D63FC"/>
    <w:rsid w:val="009F16C8"/>
    <w:rsid w:val="009F4299"/>
    <w:rsid w:val="009F4538"/>
    <w:rsid w:val="009F4A39"/>
    <w:rsid w:val="009F63EF"/>
    <w:rsid w:val="00A00748"/>
    <w:rsid w:val="00A06EA5"/>
    <w:rsid w:val="00A07227"/>
    <w:rsid w:val="00A13501"/>
    <w:rsid w:val="00A167B4"/>
    <w:rsid w:val="00A17D32"/>
    <w:rsid w:val="00A24001"/>
    <w:rsid w:val="00A25DC6"/>
    <w:rsid w:val="00A2664E"/>
    <w:rsid w:val="00A27B62"/>
    <w:rsid w:val="00A32628"/>
    <w:rsid w:val="00A4070E"/>
    <w:rsid w:val="00A40904"/>
    <w:rsid w:val="00A40D31"/>
    <w:rsid w:val="00A44B0C"/>
    <w:rsid w:val="00A50219"/>
    <w:rsid w:val="00A532AA"/>
    <w:rsid w:val="00A55657"/>
    <w:rsid w:val="00A55A6D"/>
    <w:rsid w:val="00A607F1"/>
    <w:rsid w:val="00A61020"/>
    <w:rsid w:val="00A61128"/>
    <w:rsid w:val="00A616BB"/>
    <w:rsid w:val="00A61F0B"/>
    <w:rsid w:val="00A62C41"/>
    <w:rsid w:val="00A6327B"/>
    <w:rsid w:val="00A66518"/>
    <w:rsid w:val="00A720BC"/>
    <w:rsid w:val="00A72375"/>
    <w:rsid w:val="00A73F1B"/>
    <w:rsid w:val="00A80528"/>
    <w:rsid w:val="00A82877"/>
    <w:rsid w:val="00A82B51"/>
    <w:rsid w:val="00A837F7"/>
    <w:rsid w:val="00A846D0"/>
    <w:rsid w:val="00A859F1"/>
    <w:rsid w:val="00A87922"/>
    <w:rsid w:val="00A906C1"/>
    <w:rsid w:val="00A9143F"/>
    <w:rsid w:val="00A9343D"/>
    <w:rsid w:val="00A93F02"/>
    <w:rsid w:val="00A953D3"/>
    <w:rsid w:val="00A97B2E"/>
    <w:rsid w:val="00AA0B7C"/>
    <w:rsid w:val="00AA5383"/>
    <w:rsid w:val="00AA5715"/>
    <w:rsid w:val="00AA6EF9"/>
    <w:rsid w:val="00AA760B"/>
    <w:rsid w:val="00AB0CB3"/>
    <w:rsid w:val="00AB2573"/>
    <w:rsid w:val="00AB2C94"/>
    <w:rsid w:val="00AB4CB4"/>
    <w:rsid w:val="00AB5683"/>
    <w:rsid w:val="00AB72C4"/>
    <w:rsid w:val="00AB7A47"/>
    <w:rsid w:val="00AC0B3B"/>
    <w:rsid w:val="00AC5221"/>
    <w:rsid w:val="00AC72F7"/>
    <w:rsid w:val="00AD0329"/>
    <w:rsid w:val="00AD304C"/>
    <w:rsid w:val="00AD3869"/>
    <w:rsid w:val="00AD3E0E"/>
    <w:rsid w:val="00AD4910"/>
    <w:rsid w:val="00AD5051"/>
    <w:rsid w:val="00AD7268"/>
    <w:rsid w:val="00AD7DA8"/>
    <w:rsid w:val="00AD7F83"/>
    <w:rsid w:val="00AE1221"/>
    <w:rsid w:val="00AE1C6C"/>
    <w:rsid w:val="00AE57C0"/>
    <w:rsid w:val="00AF0676"/>
    <w:rsid w:val="00AF281E"/>
    <w:rsid w:val="00AF3FA5"/>
    <w:rsid w:val="00B01A43"/>
    <w:rsid w:val="00B03BC9"/>
    <w:rsid w:val="00B04C86"/>
    <w:rsid w:val="00B14C3B"/>
    <w:rsid w:val="00B2030E"/>
    <w:rsid w:val="00B20DFC"/>
    <w:rsid w:val="00B22667"/>
    <w:rsid w:val="00B2367B"/>
    <w:rsid w:val="00B23BC4"/>
    <w:rsid w:val="00B25409"/>
    <w:rsid w:val="00B31B60"/>
    <w:rsid w:val="00B36443"/>
    <w:rsid w:val="00B36764"/>
    <w:rsid w:val="00B3720F"/>
    <w:rsid w:val="00B42321"/>
    <w:rsid w:val="00B432A4"/>
    <w:rsid w:val="00B509A5"/>
    <w:rsid w:val="00B50F5C"/>
    <w:rsid w:val="00B543E8"/>
    <w:rsid w:val="00B57C93"/>
    <w:rsid w:val="00B57F07"/>
    <w:rsid w:val="00B607D8"/>
    <w:rsid w:val="00B62D7E"/>
    <w:rsid w:val="00B62E42"/>
    <w:rsid w:val="00B634FA"/>
    <w:rsid w:val="00B64321"/>
    <w:rsid w:val="00B67BAD"/>
    <w:rsid w:val="00B729D1"/>
    <w:rsid w:val="00B72C87"/>
    <w:rsid w:val="00B73CDC"/>
    <w:rsid w:val="00B742F3"/>
    <w:rsid w:val="00B76F82"/>
    <w:rsid w:val="00B77662"/>
    <w:rsid w:val="00B81154"/>
    <w:rsid w:val="00B8406E"/>
    <w:rsid w:val="00B93794"/>
    <w:rsid w:val="00B943AD"/>
    <w:rsid w:val="00B96E02"/>
    <w:rsid w:val="00BA0A7C"/>
    <w:rsid w:val="00BA5922"/>
    <w:rsid w:val="00BB05EB"/>
    <w:rsid w:val="00BB1012"/>
    <w:rsid w:val="00BB5957"/>
    <w:rsid w:val="00BB6E15"/>
    <w:rsid w:val="00BB6F3B"/>
    <w:rsid w:val="00BB70FD"/>
    <w:rsid w:val="00BC2513"/>
    <w:rsid w:val="00BD0844"/>
    <w:rsid w:val="00BD7919"/>
    <w:rsid w:val="00BE00F4"/>
    <w:rsid w:val="00BE027E"/>
    <w:rsid w:val="00BE18BC"/>
    <w:rsid w:val="00BE1A1C"/>
    <w:rsid w:val="00BE5C68"/>
    <w:rsid w:val="00BF6ABD"/>
    <w:rsid w:val="00BF7551"/>
    <w:rsid w:val="00BF764A"/>
    <w:rsid w:val="00C0019A"/>
    <w:rsid w:val="00C01422"/>
    <w:rsid w:val="00C0512D"/>
    <w:rsid w:val="00C05AD0"/>
    <w:rsid w:val="00C107C7"/>
    <w:rsid w:val="00C220E7"/>
    <w:rsid w:val="00C232C2"/>
    <w:rsid w:val="00C2530C"/>
    <w:rsid w:val="00C25A2A"/>
    <w:rsid w:val="00C31967"/>
    <w:rsid w:val="00C3223F"/>
    <w:rsid w:val="00C40E5C"/>
    <w:rsid w:val="00C41BC7"/>
    <w:rsid w:val="00C51D73"/>
    <w:rsid w:val="00C53079"/>
    <w:rsid w:val="00C53523"/>
    <w:rsid w:val="00C53A93"/>
    <w:rsid w:val="00C55761"/>
    <w:rsid w:val="00C57C79"/>
    <w:rsid w:val="00C57CF2"/>
    <w:rsid w:val="00C601AA"/>
    <w:rsid w:val="00C61262"/>
    <w:rsid w:val="00C72F4A"/>
    <w:rsid w:val="00C7362F"/>
    <w:rsid w:val="00C73AB4"/>
    <w:rsid w:val="00C75681"/>
    <w:rsid w:val="00C77374"/>
    <w:rsid w:val="00C77890"/>
    <w:rsid w:val="00C80E16"/>
    <w:rsid w:val="00C8149C"/>
    <w:rsid w:val="00C83A85"/>
    <w:rsid w:val="00C852BE"/>
    <w:rsid w:val="00C93224"/>
    <w:rsid w:val="00CA2C0D"/>
    <w:rsid w:val="00CA46A4"/>
    <w:rsid w:val="00CA518B"/>
    <w:rsid w:val="00CA6348"/>
    <w:rsid w:val="00CA6DFE"/>
    <w:rsid w:val="00CA78DD"/>
    <w:rsid w:val="00CB0A70"/>
    <w:rsid w:val="00CB0BF4"/>
    <w:rsid w:val="00CB1837"/>
    <w:rsid w:val="00CB3BB8"/>
    <w:rsid w:val="00CB6DDD"/>
    <w:rsid w:val="00CB738E"/>
    <w:rsid w:val="00CB7DC0"/>
    <w:rsid w:val="00CC1D6A"/>
    <w:rsid w:val="00CC1FDF"/>
    <w:rsid w:val="00CC51CF"/>
    <w:rsid w:val="00CC574F"/>
    <w:rsid w:val="00CC5D4F"/>
    <w:rsid w:val="00CC7426"/>
    <w:rsid w:val="00CC7812"/>
    <w:rsid w:val="00CD23BF"/>
    <w:rsid w:val="00CD4CF0"/>
    <w:rsid w:val="00CD7197"/>
    <w:rsid w:val="00CE115D"/>
    <w:rsid w:val="00CE64FB"/>
    <w:rsid w:val="00CE703C"/>
    <w:rsid w:val="00CE7DFD"/>
    <w:rsid w:val="00CF284C"/>
    <w:rsid w:val="00CF748D"/>
    <w:rsid w:val="00CF7DCD"/>
    <w:rsid w:val="00D00246"/>
    <w:rsid w:val="00D00E9E"/>
    <w:rsid w:val="00D04409"/>
    <w:rsid w:val="00D0485E"/>
    <w:rsid w:val="00D22362"/>
    <w:rsid w:val="00D225B6"/>
    <w:rsid w:val="00D23448"/>
    <w:rsid w:val="00D266E6"/>
    <w:rsid w:val="00D2790E"/>
    <w:rsid w:val="00D309E0"/>
    <w:rsid w:val="00D32CF4"/>
    <w:rsid w:val="00D33B1D"/>
    <w:rsid w:val="00D36C58"/>
    <w:rsid w:val="00D37892"/>
    <w:rsid w:val="00D37A04"/>
    <w:rsid w:val="00D435AB"/>
    <w:rsid w:val="00D43E7A"/>
    <w:rsid w:val="00D52B46"/>
    <w:rsid w:val="00D5386C"/>
    <w:rsid w:val="00D55D77"/>
    <w:rsid w:val="00D565D0"/>
    <w:rsid w:val="00D56F18"/>
    <w:rsid w:val="00D57FA9"/>
    <w:rsid w:val="00D630D8"/>
    <w:rsid w:val="00D64C72"/>
    <w:rsid w:val="00D67FBA"/>
    <w:rsid w:val="00D82ADE"/>
    <w:rsid w:val="00D91821"/>
    <w:rsid w:val="00D91F45"/>
    <w:rsid w:val="00D96C88"/>
    <w:rsid w:val="00D97D1C"/>
    <w:rsid w:val="00DA12BF"/>
    <w:rsid w:val="00DA2F96"/>
    <w:rsid w:val="00DA4F91"/>
    <w:rsid w:val="00DB0D3D"/>
    <w:rsid w:val="00DB4690"/>
    <w:rsid w:val="00DB6F3D"/>
    <w:rsid w:val="00DC00C0"/>
    <w:rsid w:val="00DC027E"/>
    <w:rsid w:val="00DC2904"/>
    <w:rsid w:val="00DC6AA2"/>
    <w:rsid w:val="00DD3570"/>
    <w:rsid w:val="00DD52F3"/>
    <w:rsid w:val="00DD73F6"/>
    <w:rsid w:val="00DE11E6"/>
    <w:rsid w:val="00DE22E0"/>
    <w:rsid w:val="00DE2EC0"/>
    <w:rsid w:val="00DE3205"/>
    <w:rsid w:val="00DE4A03"/>
    <w:rsid w:val="00DE5A73"/>
    <w:rsid w:val="00DE6346"/>
    <w:rsid w:val="00DE6D99"/>
    <w:rsid w:val="00DF0E43"/>
    <w:rsid w:val="00DF1FC7"/>
    <w:rsid w:val="00E00192"/>
    <w:rsid w:val="00E00AD7"/>
    <w:rsid w:val="00E010B9"/>
    <w:rsid w:val="00E03E46"/>
    <w:rsid w:val="00E04862"/>
    <w:rsid w:val="00E07039"/>
    <w:rsid w:val="00E10E2E"/>
    <w:rsid w:val="00E128AF"/>
    <w:rsid w:val="00E14074"/>
    <w:rsid w:val="00E179F4"/>
    <w:rsid w:val="00E21AE1"/>
    <w:rsid w:val="00E27364"/>
    <w:rsid w:val="00E31B1E"/>
    <w:rsid w:val="00E33E30"/>
    <w:rsid w:val="00E33E87"/>
    <w:rsid w:val="00E35D10"/>
    <w:rsid w:val="00E368E2"/>
    <w:rsid w:val="00E40404"/>
    <w:rsid w:val="00E40B10"/>
    <w:rsid w:val="00E42BDD"/>
    <w:rsid w:val="00E4451A"/>
    <w:rsid w:val="00E44D1E"/>
    <w:rsid w:val="00E51DF2"/>
    <w:rsid w:val="00E51E5F"/>
    <w:rsid w:val="00E52121"/>
    <w:rsid w:val="00E541C0"/>
    <w:rsid w:val="00E621F0"/>
    <w:rsid w:val="00E64F9A"/>
    <w:rsid w:val="00E67463"/>
    <w:rsid w:val="00E71D46"/>
    <w:rsid w:val="00E73EAC"/>
    <w:rsid w:val="00E74651"/>
    <w:rsid w:val="00E74D38"/>
    <w:rsid w:val="00E75451"/>
    <w:rsid w:val="00E7575E"/>
    <w:rsid w:val="00E80BC3"/>
    <w:rsid w:val="00E82381"/>
    <w:rsid w:val="00E84087"/>
    <w:rsid w:val="00E85157"/>
    <w:rsid w:val="00E91369"/>
    <w:rsid w:val="00E92381"/>
    <w:rsid w:val="00E92A1B"/>
    <w:rsid w:val="00E94E73"/>
    <w:rsid w:val="00E97553"/>
    <w:rsid w:val="00E9756C"/>
    <w:rsid w:val="00E97CA8"/>
    <w:rsid w:val="00EA0771"/>
    <w:rsid w:val="00EA12FC"/>
    <w:rsid w:val="00EA237F"/>
    <w:rsid w:val="00EA5562"/>
    <w:rsid w:val="00EA5B43"/>
    <w:rsid w:val="00EA5DA7"/>
    <w:rsid w:val="00EA66F0"/>
    <w:rsid w:val="00EB49AF"/>
    <w:rsid w:val="00EC26D5"/>
    <w:rsid w:val="00EC4F7F"/>
    <w:rsid w:val="00EC63D0"/>
    <w:rsid w:val="00ED1B6B"/>
    <w:rsid w:val="00ED1BC6"/>
    <w:rsid w:val="00ED4518"/>
    <w:rsid w:val="00ED4A4D"/>
    <w:rsid w:val="00ED567A"/>
    <w:rsid w:val="00ED57F8"/>
    <w:rsid w:val="00ED7525"/>
    <w:rsid w:val="00EE0695"/>
    <w:rsid w:val="00EE590D"/>
    <w:rsid w:val="00EF1B10"/>
    <w:rsid w:val="00EF2AE4"/>
    <w:rsid w:val="00EF5478"/>
    <w:rsid w:val="00EF57FB"/>
    <w:rsid w:val="00EF64DE"/>
    <w:rsid w:val="00F02C0F"/>
    <w:rsid w:val="00F03572"/>
    <w:rsid w:val="00F10A45"/>
    <w:rsid w:val="00F11FEC"/>
    <w:rsid w:val="00F124ED"/>
    <w:rsid w:val="00F20E68"/>
    <w:rsid w:val="00F22BCF"/>
    <w:rsid w:val="00F24A1F"/>
    <w:rsid w:val="00F27AF9"/>
    <w:rsid w:val="00F31CCA"/>
    <w:rsid w:val="00F34330"/>
    <w:rsid w:val="00F404F5"/>
    <w:rsid w:val="00F44727"/>
    <w:rsid w:val="00F45855"/>
    <w:rsid w:val="00F45D50"/>
    <w:rsid w:val="00F46130"/>
    <w:rsid w:val="00F50820"/>
    <w:rsid w:val="00F54644"/>
    <w:rsid w:val="00F55863"/>
    <w:rsid w:val="00F603F5"/>
    <w:rsid w:val="00F60FDB"/>
    <w:rsid w:val="00F61622"/>
    <w:rsid w:val="00F665E2"/>
    <w:rsid w:val="00F7105E"/>
    <w:rsid w:val="00F75373"/>
    <w:rsid w:val="00F77186"/>
    <w:rsid w:val="00F818EA"/>
    <w:rsid w:val="00F82ABA"/>
    <w:rsid w:val="00F82DF0"/>
    <w:rsid w:val="00F833B3"/>
    <w:rsid w:val="00F84D33"/>
    <w:rsid w:val="00F85481"/>
    <w:rsid w:val="00F86944"/>
    <w:rsid w:val="00F909ED"/>
    <w:rsid w:val="00F9123A"/>
    <w:rsid w:val="00F914D6"/>
    <w:rsid w:val="00F92CA9"/>
    <w:rsid w:val="00F93EFF"/>
    <w:rsid w:val="00F962A6"/>
    <w:rsid w:val="00FA119A"/>
    <w:rsid w:val="00FA15A8"/>
    <w:rsid w:val="00FA1B10"/>
    <w:rsid w:val="00FA34B2"/>
    <w:rsid w:val="00FA365D"/>
    <w:rsid w:val="00FA3D2C"/>
    <w:rsid w:val="00FA5958"/>
    <w:rsid w:val="00FB10BF"/>
    <w:rsid w:val="00FB1A6D"/>
    <w:rsid w:val="00FB2EAF"/>
    <w:rsid w:val="00FB317B"/>
    <w:rsid w:val="00FB6304"/>
    <w:rsid w:val="00FB69AB"/>
    <w:rsid w:val="00FC16EE"/>
    <w:rsid w:val="00FC216E"/>
    <w:rsid w:val="00FC2591"/>
    <w:rsid w:val="00FC5169"/>
    <w:rsid w:val="00FC5293"/>
    <w:rsid w:val="00FC54C2"/>
    <w:rsid w:val="00FC5B4F"/>
    <w:rsid w:val="00FD024E"/>
    <w:rsid w:val="00FD48D6"/>
    <w:rsid w:val="00FD6674"/>
    <w:rsid w:val="00FD6C60"/>
    <w:rsid w:val="00FD76DC"/>
    <w:rsid w:val="00FE2209"/>
    <w:rsid w:val="00FE261C"/>
    <w:rsid w:val="00FE6774"/>
    <w:rsid w:val="00FE725E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B7B69"/>
  <w15:docId w15:val="{5CEA7805-CF2D-45EF-8B0E-6D196397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1537D"/>
    <w:rPr>
      <w:sz w:val="28"/>
      <w:szCs w:val="28"/>
    </w:rPr>
  </w:style>
  <w:style w:type="paragraph" w:styleId="1">
    <w:name w:val="heading 1"/>
    <w:basedOn w:val="a"/>
    <w:next w:val="a"/>
    <w:pPr>
      <w:keepNext/>
      <w:jc w:val="center"/>
      <w:outlineLvl w:val="0"/>
    </w:pPr>
    <w:rPr>
      <w:rFonts w:ascii="Baltica" w:eastAsia="Baltica" w:hAnsi="Baltica" w:cs="Baltica"/>
      <w:b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0">
    <w:name w:val="ВК1"/>
    <w:basedOn w:val="a7"/>
    <w:rsid w:val="00FD667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  <w:lang w:val="x-none"/>
    </w:rPr>
  </w:style>
  <w:style w:type="paragraph" w:styleId="a7">
    <w:name w:val="header"/>
    <w:basedOn w:val="a"/>
    <w:link w:val="a8"/>
    <w:uiPriority w:val="99"/>
    <w:unhideWhenUsed/>
    <w:rsid w:val="00FD66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6674"/>
  </w:style>
  <w:style w:type="paragraph" w:styleId="a9">
    <w:name w:val="Balloon Text"/>
    <w:basedOn w:val="a"/>
    <w:link w:val="aa"/>
    <w:uiPriority w:val="99"/>
    <w:semiHidden/>
    <w:unhideWhenUsed/>
    <w:rsid w:val="006B62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B62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763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F3433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b">
    <w:name w:val="Hyperlink"/>
    <w:uiPriority w:val="99"/>
    <w:unhideWhenUsed/>
    <w:rsid w:val="00362E59"/>
    <w:rPr>
      <w:color w:val="0000FF"/>
      <w:u w:val="single"/>
    </w:rPr>
  </w:style>
  <w:style w:type="paragraph" w:customStyle="1" w:styleId="Default">
    <w:name w:val="Default"/>
    <w:rsid w:val="00D82ADE"/>
    <w:pPr>
      <w:autoSpaceDE w:val="0"/>
      <w:autoSpaceDN w:val="0"/>
      <w:adjustRightInd w:val="0"/>
    </w:pPr>
    <w:rPr>
      <w:rFonts w:eastAsia="Cambria"/>
      <w:color w:val="000000"/>
      <w:sz w:val="24"/>
      <w:szCs w:val="24"/>
      <w:lang w:eastAsia="en-US"/>
    </w:rPr>
  </w:style>
  <w:style w:type="table" w:styleId="ac">
    <w:name w:val="Table Grid"/>
    <w:basedOn w:val="a1"/>
    <w:uiPriority w:val="59"/>
    <w:rsid w:val="00A40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217A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17AA6"/>
  </w:style>
  <w:style w:type="character" w:styleId="af">
    <w:name w:val="line number"/>
    <w:basedOn w:val="a0"/>
    <w:uiPriority w:val="99"/>
    <w:semiHidden/>
    <w:unhideWhenUsed/>
    <w:rsid w:val="00217AA6"/>
  </w:style>
  <w:style w:type="character" w:customStyle="1" w:styleId="fontstyle01">
    <w:name w:val="fontstyle01"/>
    <w:rsid w:val="00036F8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0">
    <w:name w:val="List Paragraph"/>
    <w:basedOn w:val="a"/>
    <w:uiPriority w:val="34"/>
    <w:qFormat/>
    <w:rsid w:val="00D91821"/>
    <w:pPr>
      <w:ind w:left="720"/>
      <w:contextualSpacing/>
    </w:pPr>
  </w:style>
  <w:style w:type="character" w:styleId="af1">
    <w:name w:val="annotation reference"/>
    <w:uiPriority w:val="99"/>
    <w:semiHidden/>
    <w:unhideWhenUsed/>
    <w:rsid w:val="00D2236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22362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2236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2236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223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inaUA\AppData\Local\Temp\notes590FD0\~720132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E0B14-A3D9-402D-858D-E30F70D01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~7201322</Template>
  <TotalTime>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ElkinaUA</dc:creator>
  <cp:lastModifiedBy>Анна И. Слободина</cp:lastModifiedBy>
  <cp:revision>3</cp:revision>
  <cp:lastPrinted>2025-07-02T13:57:00Z</cp:lastPrinted>
  <dcterms:created xsi:type="dcterms:W3CDTF">2025-08-19T07:56:00Z</dcterms:created>
  <dcterms:modified xsi:type="dcterms:W3CDTF">2025-08-29T12:41:00Z</dcterms:modified>
</cp:coreProperties>
</file>